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1AA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Сценарий утренника к дню Матери.</w:t>
      </w:r>
    </w:p>
    <w:p w:rsidR="007431AA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Ведущая 1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Дорогие наши мамы, сегодня в День Матери мы приветствуем вас в нашем детском саду и хотим порадовать своими выступлениями. А подготовили их ваши самые дорогие, самые любимые, самые очаровательные дети.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Ведущая 2</w:t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: Слов дороже нет на свете!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:rsidR="007431AA" w:rsidRPr="003D1031" w:rsidRDefault="007431AA" w:rsidP="003D1031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По какой бы ты не шел тропе,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Мамина любовь над нею светит.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Чтобы в трудный час помочь тебе.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1 ребенок: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День матери по всей стране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Сегодня отмечают,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Одно на свете ясно мне —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Я маму обожаю!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Она любимая моя,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Сильнее нет на свете!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На ней — уют, на ней — семья,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Люблю ее за это!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2 ребенок: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Мама, мамочка моя!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Ты такая близкая, своя.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С днем матери тебя я поздравляю!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Счастья и здоровья тебе желаю!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Будь всегда ты молодой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И конечно рядышком, со мной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Я знаю, мама не предаст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И руку свою подаст!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3 ребенок: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Мамочка, мама родная,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С праздником Мамы тебя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Я поздравляю сегодня,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Искренне, нежно любя.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Ясно, ты самая лучшая,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Мой дорогой человек!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Пусть будет долгим и радостным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Мамин и бабушкин век!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4 ребенок: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Солнце золотое колесом скатилось,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Ласковое солнце в маму превратилось,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Миленькая мамочка, улыбнись,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Ты ко мне скорей прижмись!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5 ребенок: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Мама, как волшебница, если улыбается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Каждое желание у нее сбывается,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Поцелует мама – плохое забывается.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Наш новый день, веселый день сразу начинается.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6 ребенок: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Мама из-за нас грустит,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Мама пожалеет и простит,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Мама! В этом слове свет!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Лучше слова «МАМА» нет!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Льется песенка ручьем.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Мама, это мы поем!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b/>
          <w:i/>
          <w:iCs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b/>
          <w:i/>
          <w:iCs/>
          <w:color w:val="000000"/>
          <w:sz w:val="24"/>
          <w:szCs w:val="24"/>
          <w:lang w:eastAsia="ru-RU"/>
        </w:rPr>
        <w:t xml:space="preserve">Исполняется песня «Про маму» 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b/>
          <w:color w:val="000000"/>
          <w:sz w:val="24"/>
          <w:szCs w:val="24"/>
          <w:lang w:eastAsia="ru-RU"/>
        </w:rPr>
      </w:pP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Все дети хором: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МАМА! – В этом слове свет!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МАМА! Лучше слова нет!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МАМА! Кто роднее, чем она?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МАМА! У нее весна в глазах!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МАМА! На земле добрее всех!</w:t>
      </w:r>
    </w:p>
    <w:p w:rsidR="007431AA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3D1031">
        <w:rPr>
          <w:rFonts w:ascii="Tahoma" w:hAnsi="Tahoma" w:cs="Tahoma"/>
          <w:color w:val="000000"/>
          <w:sz w:val="24"/>
          <w:szCs w:val="24"/>
          <w:lang w:eastAsia="ru-RU"/>
        </w:rPr>
        <w:t>МАМА дарит сказки, улыбку и смех!</w:t>
      </w:r>
    </w:p>
    <w:p w:rsidR="007431AA" w:rsidRPr="003D1031" w:rsidRDefault="007431AA" w:rsidP="003D1031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</w:p>
    <w:p w:rsidR="007431AA" w:rsidRDefault="007431AA" w:rsidP="003D1031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B931E8">
        <w:rPr>
          <w:rFonts w:ascii="Tahoma" w:hAnsi="Tahoma" w:cs="Tahoma"/>
          <w:b/>
          <w:color w:val="000000"/>
          <w:sz w:val="24"/>
          <w:szCs w:val="24"/>
        </w:rPr>
        <w:t>Песня «Деревца не шумят»</w:t>
      </w:r>
      <w:r w:rsidRPr="00B931E8">
        <w:rPr>
          <w:rFonts w:ascii="Tahoma" w:hAnsi="Tahoma" w:cs="Tahoma"/>
          <w:b/>
          <w:color w:val="000000"/>
          <w:sz w:val="24"/>
          <w:szCs w:val="24"/>
        </w:rPr>
        <w:br/>
      </w:r>
      <w:r w:rsidRPr="00B931E8">
        <w:rPr>
          <w:rFonts w:ascii="Tahoma" w:hAnsi="Tahoma" w:cs="Tahoma"/>
          <w:b/>
          <w:color w:val="444444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1. Нет мамы милее на свете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И нет в целом мире родней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Мамулечку любят все дети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Поют эти песни о ней.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</w:p>
    <w:p w:rsidR="007431AA" w:rsidRDefault="007431AA" w:rsidP="003D1031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2. Для мамы готовим подарки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Дороже подарков тех нет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Лишь ей принесут самый яркий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И самый красивый букет.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</w:p>
    <w:p w:rsidR="007431AA" w:rsidRPr="003D1031" w:rsidRDefault="007431AA" w:rsidP="003D1031">
      <w:pPr>
        <w:spacing w:after="0" w:line="240" w:lineRule="auto"/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3. Здесь солнце и даль голубую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Здесь домик, траву и букет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А здесь на весь лист нарисую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Я мамочки милой портрет.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4. Нам с мамой тепло и спокойно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Уютно и счастливо жить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Вести себя будем достойно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И мамой всегда дорожить.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5. Пусть мама и солнышко вечно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Теплом согревает детей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Пусть будет любовь бесконечна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И люди пусть тянутся к ней.</w:t>
      </w:r>
    </w:p>
    <w:p w:rsidR="007431AA" w:rsidRDefault="007431AA" w:rsidP="003D1031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7431AA" w:rsidRDefault="007431AA" w:rsidP="003D1031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7431AA" w:rsidRDefault="007431AA" w:rsidP="003D1031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7431AA" w:rsidRDefault="007431AA" w:rsidP="003D1031">
      <w:pPr>
        <w:spacing w:after="0" w:line="240" w:lineRule="auto"/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Ведущая 1</w:t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: Мы здесь сегодня собрались,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Чтобы поздравить мам,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Большого счастья и здоровья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Мы от души желаем вам!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Ведущая 2</w:t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: Мы поздравляем наших мам –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И это так приятно нам!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 xml:space="preserve"> Песня</w:t>
      </w:r>
      <w:r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 xml:space="preserve"> «О мамонтенке</w:t>
      </w:r>
      <w:r w:rsidRPr="003D1031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».</w:t>
      </w:r>
      <w:r w:rsidRPr="003D1031">
        <w:rPr>
          <w:rStyle w:val="apple-converted-space"/>
          <w:rFonts w:ascii="Tahoma" w:hAnsi="Tahoma" w:cs="Tahoma"/>
          <w:b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b/>
          <w:color w:val="000000"/>
          <w:sz w:val="24"/>
          <w:szCs w:val="24"/>
        </w:rPr>
        <w:br/>
      </w:r>
      <w:r w:rsidRPr="003D1031">
        <w:rPr>
          <w:rFonts w:ascii="Tahoma" w:hAnsi="Tahoma" w:cs="Tahoma"/>
          <w:b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1. Сегодня не просто праздник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Сегодня чудесный день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Поздравить спешите маму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Пусть будет он лучшим из дней.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2.Помойте с утра посуду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Подайте в постель ей чай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Пусть будут цветы повсюду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И слова ей шепчи невзначай.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3. Ты самая лучшая – мама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И лучший на свете друг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Уют в нашем доме я знаю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От нежных заботливых рук.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4.Теплом своим согреваешь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Всю нашу большую семью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И часто о нас вспоминаешь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Когда от тебя за версту.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</w:p>
    <w:p w:rsidR="007431AA" w:rsidRDefault="007431AA" w:rsidP="003D1031">
      <w:pPr>
        <w:spacing w:after="0" w:line="240" w:lineRule="auto"/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B931E8">
        <w:rPr>
          <w:rFonts w:ascii="Tahoma" w:hAnsi="Tahoma" w:cs="Tahoma"/>
          <w:b/>
          <w:color w:val="000000"/>
          <w:sz w:val="24"/>
          <w:szCs w:val="24"/>
        </w:rPr>
        <w:t>Танец с лентами.</w:t>
      </w:r>
      <w:r w:rsidRPr="00B931E8">
        <w:rPr>
          <w:rFonts w:ascii="Tahoma" w:hAnsi="Tahoma" w:cs="Tahoma"/>
          <w:b/>
          <w:color w:val="000000"/>
          <w:sz w:val="24"/>
          <w:szCs w:val="24"/>
        </w:rPr>
        <w:br/>
      </w:r>
      <w:r w:rsidRPr="00B931E8">
        <w:rPr>
          <w:rFonts w:ascii="Tahoma" w:hAnsi="Tahoma" w:cs="Tahoma"/>
          <w:b/>
          <w:color w:val="000000"/>
          <w:sz w:val="24"/>
          <w:szCs w:val="24"/>
        </w:rPr>
        <w:br/>
      </w:r>
      <w:r w:rsidRPr="003D1031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Ведущая 2:</w:t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Ноябрь шагает по дворам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В лучах прохлады, света.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Сегодня праздник наших мам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И нам приятно это.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Ведущая 1:</w:t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А сейчас мы поиграем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И вас немного позабавим.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B931E8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 xml:space="preserve">Игра </w:t>
      </w:r>
      <w:r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 xml:space="preserve"> «Узнай своего ребенка »</w:t>
      </w:r>
      <w:r w:rsidRPr="00B931E8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.</w:t>
      </w:r>
      <w:r w:rsidRPr="00B931E8">
        <w:rPr>
          <w:rStyle w:val="apple-converted-space"/>
          <w:rFonts w:ascii="Tahoma" w:hAnsi="Tahoma" w:cs="Tahoma"/>
          <w:b/>
          <w:color w:val="000000"/>
          <w:sz w:val="24"/>
          <w:szCs w:val="24"/>
          <w:shd w:val="clear" w:color="auto" w:fill="FFFFFF"/>
        </w:rPr>
        <w:t> </w:t>
      </w:r>
      <w:r w:rsidRPr="00B931E8">
        <w:rPr>
          <w:rFonts w:ascii="Tahoma" w:hAnsi="Tahoma" w:cs="Tahoma"/>
          <w:b/>
          <w:color w:val="000000"/>
          <w:sz w:val="24"/>
          <w:szCs w:val="24"/>
        </w:rPr>
        <w:br/>
      </w:r>
      <w:r w:rsidRPr="00B931E8">
        <w:rPr>
          <w:rFonts w:ascii="Tahoma" w:hAnsi="Tahoma" w:cs="Tahoma"/>
          <w:b/>
          <w:color w:val="000000"/>
          <w:sz w:val="24"/>
          <w:szCs w:val="24"/>
        </w:rPr>
        <w:br/>
      </w:r>
      <w:r w:rsidRPr="003D1031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Ведущая 2</w:t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: Ребята, а вызнаете, что бабушка – это тоже папина или мамина мама, поэтому мы сегодня поздравляем и наших дорогих бабушек.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1. Очень бабушку мою, маму мамину люблю,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У неё морщинок много, а на лбу седая прядь,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Так и хочется потрогать, а потом поцеловать,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Может буду я таким, стареньким седым.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</w:p>
    <w:p w:rsidR="007431AA" w:rsidRPr="003D1031" w:rsidRDefault="007431AA" w:rsidP="003D1031">
      <w:pPr>
        <w:spacing w:after="0" w:line="24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3D1031">
        <w:rPr>
          <w:rFonts w:ascii="Tahoma" w:hAnsi="Tahoma" w:cs="Tahoma"/>
          <w:color w:val="000000"/>
          <w:sz w:val="24"/>
          <w:szCs w:val="24"/>
        </w:rPr>
        <w:br/>
        <w:t>2.</w:t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Если дома бабушка – в сборе вся семья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Для всех найдёт минутку бабушка моя.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3.Дорогие люди, точно знаю я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Самая заботливая бабушка моя.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B931E8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Танец «Мани-Вани»</w:t>
      </w:r>
      <w:r w:rsidRPr="00B931E8">
        <w:rPr>
          <w:rFonts w:ascii="Tahoma" w:hAnsi="Tahoma" w:cs="Tahoma"/>
          <w:b/>
          <w:color w:val="000000"/>
          <w:sz w:val="24"/>
          <w:szCs w:val="24"/>
        </w:rPr>
        <w:br/>
      </w:r>
      <w:r w:rsidRPr="00B931E8">
        <w:rPr>
          <w:rFonts w:ascii="Tahoma" w:hAnsi="Tahoma" w:cs="Tahoma"/>
          <w:b/>
          <w:color w:val="000000"/>
          <w:sz w:val="24"/>
          <w:szCs w:val="24"/>
        </w:rPr>
        <w:br/>
      </w:r>
      <w:r w:rsidRPr="003D1031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Ведущая 2:</w:t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С радостным праздником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Всех поздравляем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Счастья, здоровья, улыбок желаем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Для самых любимых и ласковых мам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t>.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b/>
          <w:color w:val="000000"/>
          <w:sz w:val="24"/>
          <w:szCs w:val="24"/>
        </w:rPr>
        <w:t>Песня о маме</w:t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1. Много слов на свете о родных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Милых, нежных, сердцу дорогих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Много поздравлений и цветов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Много говорим им тёплых слов.</w:t>
      </w:r>
    </w:p>
    <w:p w:rsidR="007431AA" w:rsidRPr="003D1031" w:rsidRDefault="007431AA" w:rsidP="003D1031">
      <w:pPr>
        <w:spacing w:after="0" w:line="240" w:lineRule="auto"/>
        <w:rPr>
          <w:color w:val="000000"/>
          <w:sz w:val="24"/>
          <w:szCs w:val="24"/>
        </w:rPr>
      </w:pP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  <w:t>2.</w:t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А сегодня загляни в её глаза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Пусть не тронет их беде – слеза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Да по крепче ты прижми к себе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Ту, которая до</w:t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роже всех тебе.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3. Слов не надо много, лишь одно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Главным будет для неё оно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Я за всё тебя благодарю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И спасибо, мама, говорю.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Ведущая 1: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Р</w:t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одные наши мамочки.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Пусть мечты скорей сбываются!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Каждый день пусть будет праздничным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И чудесным, словно в сказке!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Будет жизнь веселой радостной,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color w:val="000000"/>
          <w:sz w:val="24"/>
          <w:szCs w:val="24"/>
        </w:rPr>
        <w:br/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Доброй сладкой и прекрасной.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3D1031">
        <w:rPr>
          <w:rFonts w:ascii="Tahoma" w:hAnsi="Tahoma" w:cs="Tahoma"/>
          <w:b/>
          <w:color w:val="000000"/>
          <w:sz w:val="24"/>
          <w:szCs w:val="24"/>
        </w:rPr>
        <w:br/>
      </w:r>
      <w:r w:rsidRPr="003D1031">
        <w:rPr>
          <w:rFonts w:ascii="Tahoma" w:hAnsi="Tahoma" w:cs="Tahoma"/>
          <w:b/>
          <w:color w:val="000000"/>
          <w:sz w:val="24"/>
          <w:szCs w:val="24"/>
        </w:rPr>
        <w:br/>
      </w:r>
      <w:r w:rsidRPr="003D1031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Ведущая 2:</w:t>
      </w:r>
      <w:r w:rsidRPr="003D103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А сейчас дети приглашают дорогих мам и бабушек на парный танец «Приглашение».</w:t>
      </w:r>
      <w:r w:rsidRPr="003D1031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</w:p>
    <w:sectPr w:rsidR="007431AA" w:rsidRPr="003D1031" w:rsidSect="00172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C20"/>
    <w:rsid w:val="000471D3"/>
    <w:rsid w:val="000C7C20"/>
    <w:rsid w:val="001100A1"/>
    <w:rsid w:val="00172960"/>
    <w:rsid w:val="003C2A53"/>
    <w:rsid w:val="003D1031"/>
    <w:rsid w:val="003E6882"/>
    <w:rsid w:val="00617D18"/>
    <w:rsid w:val="00627080"/>
    <w:rsid w:val="006C5AF5"/>
    <w:rsid w:val="007431AA"/>
    <w:rsid w:val="007E2D2D"/>
    <w:rsid w:val="00810AE2"/>
    <w:rsid w:val="00A60C6F"/>
    <w:rsid w:val="00A94401"/>
    <w:rsid w:val="00B931E8"/>
    <w:rsid w:val="00D41D9A"/>
    <w:rsid w:val="00F1131A"/>
    <w:rsid w:val="00FA4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96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0C7C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</TotalTime>
  <Pages>4</Pages>
  <Words>649</Words>
  <Characters>3701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Пользователь</cp:lastModifiedBy>
  <cp:revision>10</cp:revision>
  <dcterms:created xsi:type="dcterms:W3CDTF">2016-11-02T18:36:00Z</dcterms:created>
  <dcterms:modified xsi:type="dcterms:W3CDTF">2001-12-31T20:14:00Z</dcterms:modified>
</cp:coreProperties>
</file>